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E5" w:rsidRPr="008538C9" w:rsidRDefault="000052E5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</w:t>
      </w:r>
      <w:r w:rsidRPr="008538C9">
        <w:rPr>
          <w:rFonts w:ascii="ＭＳ 明朝" w:hAnsi="ＭＳ 明朝" w:hint="eastAsia"/>
          <w:sz w:val="21"/>
          <w:szCs w:val="21"/>
        </w:rPr>
        <w:t>【様式</w:t>
      </w:r>
      <w:r w:rsidR="008538C9" w:rsidRPr="008538C9">
        <w:rPr>
          <w:rFonts w:ascii="ＭＳ 明朝" w:hAnsi="ＭＳ 明朝" w:hint="eastAsia"/>
          <w:sz w:val="21"/>
          <w:szCs w:val="21"/>
        </w:rPr>
        <w:t>第</w:t>
      </w:r>
      <w:r w:rsidRPr="008538C9">
        <w:rPr>
          <w:rFonts w:ascii="ＭＳ 明朝" w:hAnsi="ＭＳ 明朝" w:hint="eastAsia"/>
          <w:sz w:val="21"/>
          <w:szCs w:val="21"/>
        </w:rPr>
        <w:t>１</w:t>
      </w:r>
      <w:r w:rsidR="008538C9" w:rsidRPr="008538C9">
        <w:rPr>
          <w:rFonts w:ascii="ＭＳ 明朝" w:hAnsi="ＭＳ 明朝" w:hint="eastAsia"/>
          <w:sz w:val="21"/>
          <w:szCs w:val="21"/>
        </w:rPr>
        <w:t>号</w:t>
      </w:r>
      <w:r w:rsidRPr="008538C9">
        <w:rPr>
          <w:rFonts w:ascii="ＭＳ 明朝" w:hAnsi="ＭＳ 明朝" w:hint="eastAsia"/>
          <w:sz w:val="21"/>
          <w:szCs w:val="21"/>
        </w:rPr>
        <w:t>】</w:t>
      </w:r>
    </w:p>
    <w:p w:rsidR="000052E5" w:rsidRDefault="000052E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4"/>
          <w:w w:val="200"/>
        </w:rPr>
        <w:t>志望理由記入表</w:t>
      </w:r>
    </w:p>
    <w:p w:rsidR="000052E5" w:rsidRDefault="000052E5" w:rsidP="00720A43">
      <w:pPr>
        <w:pStyle w:val="a3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80"/>
      </w:tblGrid>
      <w:tr w:rsidR="000052E5">
        <w:trPr>
          <w:cantSplit/>
          <w:trHeight w:hRule="exact" w:val="478"/>
        </w:trPr>
        <w:tc>
          <w:tcPr>
            <w:tcW w:w="9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19434B" w:rsidP="008538C9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474345</wp:posOffset>
                      </wp:positionV>
                      <wp:extent cx="5486400" cy="0"/>
                      <wp:effectExtent l="0" t="0" r="0" b="0"/>
                      <wp:wrapNone/>
                      <wp:docPr id="3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9432B" id="Line 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7.35pt" to="453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WI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JxjpEi&#10;LcxoIxRHo9CazrgCPJZqawM5elKvZqPpD4eUXjZE7XmE+HY2EJaFiOQhJGycgQK77qtm4EMOXsc+&#10;nWrbhpTQAXSK4zjfxsFPHlH4OMln0zyFqdHrWUKKa6Cxzn/hukXBKLEEz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709930</wp:posOffset>
                      </wp:positionV>
                      <wp:extent cx="5486400" cy="0"/>
                      <wp:effectExtent l="0" t="0" r="0" b="0"/>
                      <wp:wrapNone/>
                      <wp:docPr id="3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78E42" id="Line 3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5.9pt" to="453.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4K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945515</wp:posOffset>
                      </wp:positionV>
                      <wp:extent cx="5486400" cy="0"/>
                      <wp:effectExtent l="0" t="0" r="0" b="0"/>
                      <wp:wrapNone/>
                      <wp:docPr id="3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CA92D" id="Line 4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4.45pt" to="453.6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Ie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LxCCNF&#10;WpjRRiiO8tCazrgCPJZqawM5elKvZqPpD4eUXjZE7XmE+HY2EJaFiOQhJGycgQK77qtm4EMOXsc+&#10;nWrbhpTQAXSK4zjfxsFPHlH4OMln0zyFqdHrWUKKa6Cxzn/hukXBKLEEz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1181100</wp:posOffset>
                      </wp:positionV>
                      <wp:extent cx="5486400" cy="0"/>
                      <wp:effectExtent l="0" t="0" r="0" b="0"/>
                      <wp:wrapNone/>
                      <wp:docPr id="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0817B" id="Line 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93pt" to="453.6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Aj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JxhpEi&#10;LcxoIxRHk9CazrgCPJZqawM5elKvZqPpD4eUXjZE7XmE+HY2EJaFiOQhJGycgQK77qtm4EMOXsc+&#10;nWrbhpTQAXSK4zjfxsFPHlH4OMln0zyFqdHrWUKKa6Cxzn/hukXBKLEEz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1416685</wp:posOffset>
                      </wp:positionV>
                      <wp:extent cx="5486400" cy="0"/>
                      <wp:effectExtent l="0" t="0" r="0" b="0"/>
                      <wp:wrapNone/>
                      <wp:docPr id="3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A4649" id="Line 6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11.55pt" to="453.6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1652270</wp:posOffset>
                      </wp:positionV>
                      <wp:extent cx="5486400" cy="0"/>
                      <wp:effectExtent l="0" t="0" r="0" b="0"/>
                      <wp:wrapNone/>
                      <wp:docPr id="2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C2389" id="Line 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30.1pt" to="453.6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uW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SjGUaK&#10;tDCjjVAcPYfWdMYV4LFUWxvI0ZN6NRtNfzik9LIhas8jxLezgbAsRCQPIWHjDBTYdV80Ax9y8Dr2&#10;6VTbNqSEDqBTHMf5Ng5+8ojCx3E+neQpTI1ezxJSXAONdf4z1y0KRoklY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1887855</wp:posOffset>
                      </wp:positionV>
                      <wp:extent cx="5486400" cy="0"/>
                      <wp:effectExtent l="0" t="0" r="0" b="0"/>
                      <wp:wrapNone/>
                      <wp:docPr id="2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2C9FE" id="Line 8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48.65pt" to="453.6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GCKAIAAGw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2123440</wp:posOffset>
                      </wp:positionV>
                      <wp:extent cx="5486400" cy="0"/>
                      <wp:effectExtent l="0" t="0" r="0" b="0"/>
                      <wp:wrapNone/>
                      <wp:docPr id="2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59359" id="Line 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67.2pt" to="453.6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mk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SjZ4wU&#10;aWFGG6E4moXWdMYV4LFUWxvI0ZN6NRtNfzik9LIhas8jxLezgbAsRCQPIWHjDBTYdV80Ax9y8Dr2&#10;6VTbNqSEDqBTHMf5Ng5+8ojCx3E+neQpTI1ezxJSXAONdf4z1y0KRoklY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2359025</wp:posOffset>
                      </wp:positionV>
                      <wp:extent cx="5486400" cy="0"/>
                      <wp:effectExtent l="0" t="0" r="0" b="0"/>
                      <wp:wrapNone/>
                      <wp:docPr id="2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A43E8"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85.75pt" to="453.6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2594610</wp:posOffset>
                      </wp:positionV>
                      <wp:extent cx="5486400" cy="0"/>
                      <wp:effectExtent l="0" t="0" r="0" b="0"/>
                      <wp:wrapNone/>
                      <wp:docPr id="2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73A2" id="Line 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04.3pt" to="453.6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2830195</wp:posOffset>
                      </wp:positionV>
                      <wp:extent cx="5486400" cy="0"/>
                      <wp:effectExtent l="0" t="0" r="0" b="0"/>
                      <wp:wrapNone/>
                      <wp:docPr id="2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FEAA7" id="Line 1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22.85pt" to="453.6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p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3065780</wp:posOffset>
                      </wp:positionV>
                      <wp:extent cx="5486400" cy="0"/>
                      <wp:effectExtent l="0" t="0" r="0" b="0"/>
                      <wp:wrapNone/>
                      <wp:docPr id="2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1E3B0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41.4pt" to="453.6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89KQIAAG0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3301365</wp:posOffset>
                      </wp:positionV>
                      <wp:extent cx="5486400" cy="0"/>
                      <wp:effectExtent l="0" t="0" r="0" b="0"/>
                      <wp:wrapNone/>
                      <wp:docPr id="2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F2264" id="Line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59.95pt" to="453.6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z6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3536950</wp:posOffset>
                      </wp:positionV>
                      <wp:extent cx="5486400" cy="0"/>
                      <wp:effectExtent l="0" t="0" r="0" b="0"/>
                      <wp:wrapNone/>
                      <wp:docPr id="2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A269C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78.5pt" to="453.6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5o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3772535</wp:posOffset>
                      </wp:positionV>
                      <wp:extent cx="5486400" cy="0"/>
                      <wp:effectExtent l="0" t="0" r="0" b="0"/>
                      <wp:wrapNone/>
                      <wp:docPr id="2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0D358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97.05pt" to="453.6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4008120</wp:posOffset>
                      </wp:positionV>
                      <wp:extent cx="5486400" cy="0"/>
                      <wp:effectExtent l="0" t="0" r="0" b="0"/>
                      <wp:wrapNone/>
                      <wp:docPr id="1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33BC6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15.6pt" to="453.6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2L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4243705</wp:posOffset>
                      </wp:positionV>
                      <wp:extent cx="5486400" cy="0"/>
                      <wp:effectExtent l="0" t="0" r="0" b="0"/>
                      <wp:wrapNone/>
                      <wp:docPr id="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ED3D6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34.15pt" to="453.6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4479290</wp:posOffset>
                      </wp:positionV>
                      <wp:extent cx="5486400" cy="0"/>
                      <wp:effectExtent l="0" t="0" r="0" b="0"/>
                      <wp:wrapNone/>
                      <wp:docPr id="1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9386C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52.7pt" to="453.6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AV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4714875</wp:posOffset>
                      </wp:positionV>
                      <wp:extent cx="5486400" cy="0"/>
                      <wp:effectExtent l="0" t="0" r="0" b="0"/>
                      <wp:wrapNone/>
                      <wp:docPr id="1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EDE57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71.25pt" to="453.6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4950460</wp:posOffset>
                      </wp:positionV>
                      <wp:extent cx="5486400" cy="0"/>
                      <wp:effectExtent l="0" t="0" r="0" b="0"/>
                      <wp:wrapNone/>
                      <wp:docPr id="1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3C966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89.8pt" to="453.6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5186045</wp:posOffset>
                      </wp:positionV>
                      <wp:extent cx="5486400" cy="0"/>
                      <wp:effectExtent l="0" t="0" r="0" b="0"/>
                      <wp:wrapNone/>
                      <wp:docPr id="1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880B0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08.35pt" to="453.6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la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5421630</wp:posOffset>
                      </wp:positionV>
                      <wp:extent cx="5486400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FFEBD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26.9pt" to="453.6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5657215</wp:posOffset>
                      </wp:positionV>
                      <wp:extent cx="5486400" cy="0"/>
                      <wp:effectExtent l="0" t="0" r="0" b="0"/>
                      <wp:wrapNone/>
                      <wp:docPr id="1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2CD8E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45.45pt" to="453.6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5J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5892800</wp:posOffset>
                      </wp:positionV>
                      <wp:extent cx="5486400" cy="0"/>
                      <wp:effectExtent l="0" t="0" r="0" b="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EA1B4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64pt" to="453.6pt,4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zb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6128385</wp:posOffset>
                      </wp:positionV>
                      <wp:extent cx="5486400" cy="0"/>
                      <wp:effectExtent l="0" t="0" r="0" b="0"/>
                      <wp:wrapNone/>
                      <wp:docPr id="1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A676B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82.55pt" to="453.6pt,4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6363970</wp:posOffset>
                      </wp:positionV>
                      <wp:extent cx="5486400" cy="0"/>
                      <wp:effectExtent l="0" t="0" r="0" b="0"/>
                      <wp:wrapNone/>
                      <wp:docPr id="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EF175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01.1pt" to="453.6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pu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QzjBRp&#10;YUQboTgaPYfWdMYV4LFUWxvI0ZN6NRtNfzik9LIhas8jxLezgbgsRCQPIWHjDBTYdV80Ax9y8Dr2&#10;6VTbNqSEDqBTHMf5Ng5+8ojCx3E+neQpTI1ezxJSXAONdf4z1y0KRoklg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6599555</wp:posOffset>
                      </wp:positionV>
                      <wp:extent cx="5486400" cy="0"/>
                      <wp:effectExtent l="0" t="0" r="0" b="0"/>
                      <wp:wrapNone/>
                      <wp:docPr id="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516C4"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19.65pt" to="453.6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q+pKAIAAGw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6835140</wp:posOffset>
                      </wp:positionV>
                      <wp:extent cx="5486400" cy="0"/>
                      <wp:effectExtent l="0" t="0" r="0" b="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86C25" id="Line 2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38.2pt" to="453.6pt,5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fw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TPGCnS&#10;wog2QnE0moXWdMYV4LFUWxvI0ZN6NRtNfzik9LIhas8jxLezgbgsRCQPIWHjDBTYdV80Ax9y8Dr2&#10;6VTbNqSEDqBTHMf5Ng5+8ojCx3E+neQpTI1ezxJSXAONdf4z1y0KRoklg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7070725</wp:posOffset>
                      </wp:positionV>
                      <wp:extent cx="5486400" cy="0"/>
                      <wp:effectExtent l="0" t="0" r="0" b="0"/>
                      <wp:wrapNone/>
                      <wp:docPr id="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B4FBB" id="Line 3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56.75pt" to="453.6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7306310</wp:posOffset>
                      </wp:positionV>
                      <wp:extent cx="5486400" cy="0"/>
                      <wp:effectExtent l="0" t="0" r="0" b="0"/>
                      <wp:wrapNone/>
                      <wp:docPr id="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C0A69" id="Line 3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75.3pt" to="453.6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7541895</wp:posOffset>
                      </wp:positionV>
                      <wp:extent cx="5486400" cy="0"/>
                      <wp:effectExtent l="0" t="0" r="0" b="0"/>
                      <wp:wrapNone/>
                      <wp:docPr id="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BA27A" id="Line 3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93.85pt" to="453.6pt,5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nE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IcI0Va&#10;GNFGKI7Go9CazrgCPJZqawM5elKvZqPpD4eUXjZE7XmE+HY2EJeFiOQhJGycgQK77qtm4EMOXsc+&#10;nWrbhpTQAXSK4zjfxsFPHlH4OMln0zyFqdHrWUKKa6Cxzn/hukXBKLEE0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7777480</wp:posOffset>
                      </wp:positionV>
                      <wp:extent cx="5486400" cy="0"/>
                      <wp:effectExtent l="0" t="0" r="0" b="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1D43F" id="Line 3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12.4pt" to="453.6pt,6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0Q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8013065</wp:posOffset>
                      </wp:positionV>
                      <wp:extent cx="5486400" cy="0"/>
                      <wp:effectExtent l="0" t="0" r="0" b="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75613" id="Line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30.95pt" to="453.6pt,6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8248650</wp:posOffset>
                      </wp:positionV>
                      <wp:extent cx="5486400" cy="0"/>
                      <wp:effectExtent l="0" t="0" r="0" b="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2DC72" id="Line 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49.5pt" to="453.6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="000052E5">
              <w:rPr>
                <w:rFonts w:cs="Century"/>
                <w:spacing w:val="-1"/>
              </w:rPr>
              <w:t xml:space="preserve"> </w:t>
            </w:r>
            <w:r w:rsidR="000052E5">
              <w:rPr>
                <w:rFonts w:ascii="ＭＳ 明朝" w:hAnsi="ＭＳ 明朝" w:hint="eastAsia"/>
              </w:rPr>
              <w:t>【志望理由】（1,000字程度で記入</w:t>
            </w:r>
            <w:r w:rsidR="008538C9">
              <w:rPr>
                <w:rFonts w:ascii="ＭＳ 明朝" w:hAnsi="ＭＳ 明朝" w:hint="eastAsia"/>
              </w:rPr>
              <w:t>）</w:t>
            </w: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09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09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09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110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26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52E5">
        <w:trPr>
          <w:cantSplit/>
          <w:trHeight w:hRule="exact" w:val="371"/>
        </w:trPr>
        <w:tc>
          <w:tcPr>
            <w:tcW w:w="9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746F3" w:rsidRDefault="00B746F3" w:rsidP="00683B86">
      <w:pPr>
        <w:pStyle w:val="a3"/>
        <w:spacing w:line="160" w:lineRule="exact"/>
        <w:rPr>
          <w:rFonts w:hint="eastAsia"/>
          <w:spacing w:val="0"/>
        </w:rPr>
      </w:pPr>
      <w:bookmarkStart w:id="0" w:name="_GoBack"/>
      <w:bookmarkEnd w:id="0"/>
    </w:p>
    <w:sectPr w:rsidR="00B746F3" w:rsidSect="008538C9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02" w:rsidRDefault="005E4702" w:rsidP="0019434B">
      <w:r>
        <w:separator/>
      </w:r>
    </w:p>
  </w:endnote>
  <w:endnote w:type="continuationSeparator" w:id="0">
    <w:p w:rsidR="005E4702" w:rsidRDefault="005E4702" w:rsidP="0019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02" w:rsidRDefault="005E4702" w:rsidP="0019434B">
      <w:r>
        <w:separator/>
      </w:r>
    </w:p>
  </w:footnote>
  <w:footnote w:type="continuationSeparator" w:id="0">
    <w:p w:rsidR="005E4702" w:rsidRDefault="005E4702" w:rsidP="0019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E5"/>
    <w:rsid w:val="000052E5"/>
    <w:rsid w:val="0019434B"/>
    <w:rsid w:val="00295FED"/>
    <w:rsid w:val="00343CFA"/>
    <w:rsid w:val="0042115B"/>
    <w:rsid w:val="004544C8"/>
    <w:rsid w:val="004C64AE"/>
    <w:rsid w:val="00544924"/>
    <w:rsid w:val="00595242"/>
    <w:rsid w:val="005E4702"/>
    <w:rsid w:val="00683B86"/>
    <w:rsid w:val="00713629"/>
    <w:rsid w:val="00720A43"/>
    <w:rsid w:val="008538C9"/>
    <w:rsid w:val="00A50684"/>
    <w:rsid w:val="00AF2BFC"/>
    <w:rsid w:val="00B53B82"/>
    <w:rsid w:val="00B746F3"/>
    <w:rsid w:val="00BB3B18"/>
    <w:rsid w:val="00C7378E"/>
    <w:rsid w:val="00E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9E5E6"/>
  <w15:docId w15:val="{0407FB35-4989-4C9D-9AED-DD837D5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34B"/>
    <w:rPr>
      <w:kern w:val="2"/>
      <w:sz w:val="21"/>
      <w:szCs w:val="24"/>
    </w:rPr>
  </w:style>
  <w:style w:type="paragraph" w:styleId="a6">
    <w:name w:val="footer"/>
    <w:basedOn w:val="a"/>
    <w:link w:val="a7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2511\Desktop\&#26032;&#23554;&#38272;&#21307;&#21046;&#24230;&#21215;&#3859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                                                                           　【様式１】</vt:lpstr>
    </vt:vector>
  </TitlesOfParts>
  <Company>兵庫県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兵庫県</dc:creator>
  <cp:lastModifiedBy>山口　聡</cp:lastModifiedBy>
  <cp:revision>8</cp:revision>
  <cp:lastPrinted>2017-09-13T05:07:00Z</cp:lastPrinted>
  <dcterms:created xsi:type="dcterms:W3CDTF">2021-07-30T02:36:00Z</dcterms:created>
  <dcterms:modified xsi:type="dcterms:W3CDTF">2024-05-22T04:15:00Z</dcterms:modified>
</cp:coreProperties>
</file>