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</w:t>
      </w:r>
      <w:r w:rsidR="00E47A58"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</w:rPr>
        <w:t xml:space="preserve">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３</w:t>
      </w:r>
      <w:r w:rsid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推　薦　書</w:t>
      </w:r>
    </w:p>
    <w:p w:rsidR="000052E5" w:rsidRDefault="000052E5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氏名　</w:t>
      </w:r>
      <w:r w:rsidR="00595242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</w:p>
    <w:p w:rsidR="000052E5" w:rsidRDefault="000052E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80"/>
      </w:tblGrid>
      <w:tr w:rsidR="000052E5">
        <w:trPr>
          <w:trHeight w:hRule="exact" w:val="12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spacing w:before="261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推薦者　所属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職名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</w:tbl>
    <w:p w:rsidR="000052E5" w:rsidRDefault="000052E5">
      <w:pPr>
        <w:pStyle w:val="a3"/>
        <w:spacing w:line="261" w:lineRule="exact"/>
        <w:rPr>
          <w:spacing w:val="0"/>
        </w:rPr>
      </w:pPr>
    </w:p>
    <w:p w:rsidR="00B53B82" w:rsidRDefault="000052E5" w:rsidP="00B53B82">
      <w:pPr>
        <w:pStyle w:val="a3"/>
        <w:ind w:firstLineChars="100" w:firstLine="216"/>
        <w:rPr>
          <w:spacing w:val="0"/>
        </w:rPr>
      </w:pPr>
      <w:r>
        <w:rPr>
          <w:rFonts w:ascii="ＭＳ 明朝" w:hAnsi="ＭＳ 明朝" w:hint="eastAsia"/>
        </w:rPr>
        <w:t>注）・</w:t>
      </w:r>
      <w:r w:rsidR="008538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上司又は施設長等により記入願います。</w:t>
      </w:r>
    </w:p>
    <w:p w:rsidR="00A80354" w:rsidRPr="007122BF" w:rsidRDefault="000052E5" w:rsidP="00CB2CA6">
      <w:pPr>
        <w:pStyle w:val="a3"/>
        <w:ind w:firstLineChars="300" w:firstLine="6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8538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研究業績及び人物評価に関する事項を含めて記入願います。</w:t>
      </w:r>
      <w:bookmarkStart w:id="0" w:name="_GoBack"/>
      <w:bookmarkEnd w:id="0"/>
    </w:p>
    <w:sectPr w:rsidR="00A80354" w:rsidRPr="007122BF" w:rsidSect="008538C9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C9" w:rsidRDefault="000217C9" w:rsidP="0019434B">
      <w:r>
        <w:separator/>
      </w:r>
    </w:p>
  </w:endnote>
  <w:endnote w:type="continuationSeparator" w:id="0">
    <w:p w:rsidR="000217C9" w:rsidRDefault="000217C9" w:rsidP="001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C9" w:rsidRDefault="000217C9" w:rsidP="0019434B">
      <w:r>
        <w:separator/>
      </w:r>
    </w:p>
  </w:footnote>
  <w:footnote w:type="continuationSeparator" w:id="0">
    <w:p w:rsidR="000217C9" w:rsidRDefault="000217C9" w:rsidP="0019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5"/>
    <w:rsid w:val="000052E5"/>
    <w:rsid w:val="000217C9"/>
    <w:rsid w:val="0019434B"/>
    <w:rsid w:val="00295FED"/>
    <w:rsid w:val="002E7ED6"/>
    <w:rsid w:val="00415C58"/>
    <w:rsid w:val="0042115B"/>
    <w:rsid w:val="004544C8"/>
    <w:rsid w:val="00544924"/>
    <w:rsid w:val="00595242"/>
    <w:rsid w:val="007122BF"/>
    <w:rsid w:val="00713629"/>
    <w:rsid w:val="007B4146"/>
    <w:rsid w:val="008538C9"/>
    <w:rsid w:val="008E3F37"/>
    <w:rsid w:val="00A50684"/>
    <w:rsid w:val="00A80354"/>
    <w:rsid w:val="00AC1E6D"/>
    <w:rsid w:val="00B53B82"/>
    <w:rsid w:val="00CB2CA6"/>
    <w:rsid w:val="00E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2E127"/>
  <w15:docId w15:val="{0407FB35-4989-4C9D-9AED-DD837D5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34B"/>
    <w:rPr>
      <w:kern w:val="2"/>
      <w:sz w:val="21"/>
      <w:szCs w:val="24"/>
    </w:rPr>
  </w:style>
  <w:style w:type="paragraph" w:styleId="a6">
    <w:name w:val="footer"/>
    <w:basedOn w:val="a"/>
    <w:link w:val="a7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2511\Desktop\&#26032;&#23554;&#38272;&#21307;&#21046;&#24230;&#21215;&#3859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                                                                           　【様式１】</vt:lpstr>
    </vt:vector>
  </TitlesOfParts>
  <Company>兵庫県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兵庫県</dc:creator>
  <cp:lastModifiedBy>山口　聡</cp:lastModifiedBy>
  <cp:revision>7</cp:revision>
  <cp:lastPrinted>2017-09-13T05:07:00Z</cp:lastPrinted>
  <dcterms:created xsi:type="dcterms:W3CDTF">2021-07-30T02:37:00Z</dcterms:created>
  <dcterms:modified xsi:type="dcterms:W3CDTF">2024-05-22T04:16:00Z</dcterms:modified>
</cp:coreProperties>
</file>